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hindmarsh-profile"/>
    <w:p>
      <w:pPr>
        <w:pStyle w:val="Heading1"/>
      </w:pPr>
      <w:r>
        <w:t xml:space="preserve">Hindmarsh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7,524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5,559          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Nhill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2,690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Hindmarsh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$49,979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$373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2,783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1,496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1,508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1166 - Western Victoria Bushfires (commencing 16 December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1,818,719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2025-02-12T02:23:29Z</dcterms:created>
  <dcterms:modified xsi:type="dcterms:W3CDTF">2025-02-12T02:23:29Z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